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1F5F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GoBack"/>
      <w:bookmarkEnd w:id="0"/>
    </w:p>
    <w:p w14:paraId="627579C1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1A2BD3D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 聘 岗 位</w:t>
      </w:r>
    </w:p>
    <w:tbl>
      <w:tblPr>
        <w:tblStyle w:val="13"/>
        <w:tblW w:w="49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21"/>
        <w:gridCol w:w="758"/>
        <w:gridCol w:w="536"/>
        <w:gridCol w:w="603"/>
        <w:gridCol w:w="1507"/>
        <w:gridCol w:w="4171"/>
      </w:tblGrid>
      <w:tr w14:paraId="17EA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任职资格及任职条件</w:t>
            </w:r>
          </w:p>
        </w:tc>
      </w:tr>
      <w:tr w14:paraId="3978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行政管理、汉语言文学、文秘、人力资源管理、工商管理、法学、马克思主义理论、公共关系等相关专业优先。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2年及以上政府机关、事业单位、国有企业或大型企业行政、文秘、党建工作经验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2.具备扎实的文字功底，善于撰写讲话文稿及综合性文字材料；抗压能力强，能够服从加班安排；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3.年龄35周岁及以下。</w:t>
            </w:r>
          </w:p>
        </w:tc>
      </w:tr>
      <w:tr w14:paraId="6533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讲解岗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播音与主持、新闻学、传播学、汉语言文学、市场营销、广告学、公共关系、会展经济与管理、外语等相关专业优先。</w:t>
            </w:r>
          </w:p>
          <w:p w14:paraId="167D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1.具有1-3年及以上讲解员、主持人、活动策划、会展执行、媒体记者、公关接待等相关工作经验。有政府、国企、园区、大型展会或知名企业相关工作经验，并提供相关证明；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2.年龄与形象：32周岁以下，形象气质佳，五官端正，举止大方，身材匀称；身高要求（女性163cm以上，男性175cm以上）；</w:t>
            </w:r>
          </w:p>
          <w:p w14:paraId="160D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3.技能要求：口齿清晰，普通话标准、流利（普通话水平要求二级甲等及以上）；</w:t>
            </w:r>
          </w:p>
        </w:tc>
      </w:tr>
      <w:tr w14:paraId="64CD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无人机及遥感影像数据处理工程岗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航空摄影测量、遥感科学与技术、地理信息系统等测绘相关专业。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1.熟练使用ArcGIS、ENVI、大疆智图等GIS软件；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2.熟悉无人机航摄航测的内业外业流程，负责指导航飞设计和航测数据处理；</w:t>
            </w:r>
          </w:p>
          <w:p w14:paraId="2C49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3.能够编写技术方案和技术报告；</w:t>
            </w:r>
          </w:p>
          <w:p w14:paraId="4217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4.年龄40周岁及以下。具有相关工作经验者年龄可适当放宽。</w:t>
            </w:r>
          </w:p>
        </w:tc>
      </w:tr>
      <w:tr w14:paraId="1BDA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无人机飞手及机巢运营岗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1.能独立操控旋翼机，持CAAC/AOPA证和驾驶证，驾驶熟练；</w:t>
            </w:r>
          </w:p>
          <w:p w14:paraId="661E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2.有全自化电力巡检/可见光、红外及激光雷达经验者优先考虑；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3.年龄40周岁及以下。具有相关工作经验者年龄可适当放宽。</w:t>
            </w:r>
          </w:p>
        </w:tc>
      </w:tr>
      <w:tr w14:paraId="0384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山东云图智航航空科技有限公司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无人机机巢电力维护岗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电气工程及其自动化、电钳、电力工程及管理等电力相关专业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1.能独立完成无人机机巢电力维护检修，持有电工证和消防设施操作员证；</w:t>
            </w:r>
          </w:p>
          <w:p w14:paraId="1FA9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2.有机械设备、电气设备，安装、运行、维护、检修工作经验者优先。</w:t>
            </w:r>
          </w:p>
          <w:p w14:paraId="3396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39AB912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Times New Roman" w:hAnsi="楷体_GB2312" w:eastAsia="楷体_GB2312" w:cs="楷体_GB2312"/>
          <w:sz w:val="40"/>
          <w:szCs w:val="40"/>
        </w:rPr>
      </w:pPr>
      <w:r>
        <w:rPr>
          <w:rFonts w:hint="eastAsia" w:ascii="Times New Roman" w:hAnsi="Times New Roman" w:eastAsia="仿宋_GB2312" w:cstheme="minorBidi"/>
          <w:kern w:val="2"/>
          <w:sz w:val="24"/>
          <w:szCs w:val="32"/>
          <w:lang w:val="en-US" w:eastAsia="zh-CN" w:bidi="ar-SA"/>
        </w:rPr>
        <w:t>注：表中所述“以上”“以下”均包含本数；出生日期对照简章发出之日计算。</w:t>
      </w:r>
    </w:p>
    <w:sectPr>
      <w:footerReference r:id="rId3" w:type="default"/>
      <w:pgSz w:w="11906" w:h="16838"/>
      <w:pgMar w:top="1080" w:right="1361" w:bottom="1080" w:left="136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6D9AE">
    <w:pPr>
      <w:pStyle w:val="8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27BF1CB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BF1CB">
                    <w:pPr>
                      <w:pStyle w:val="8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53BC0D">
    <w:pPr>
      <w:pStyle w:val="8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WZmZTQzNTcyYmQ3YjhiOGEyZGI3MzQyOWM3NDMifQ=="/>
  </w:docVars>
  <w:rsids>
    <w:rsidRoot w:val="003F1306"/>
    <w:rsid w:val="00057E39"/>
    <w:rsid w:val="00064FB5"/>
    <w:rsid w:val="00066B63"/>
    <w:rsid w:val="000B62DE"/>
    <w:rsid w:val="00125352"/>
    <w:rsid w:val="00167C73"/>
    <w:rsid w:val="001A1192"/>
    <w:rsid w:val="002B5FE1"/>
    <w:rsid w:val="003839F9"/>
    <w:rsid w:val="00384AEC"/>
    <w:rsid w:val="003B6E35"/>
    <w:rsid w:val="003F1306"/>
    <w:rsid w:val="003F593F"/>
    <w:rsid w:val="00433493"/>
    <w:rsid w:val="004379B2"/>
    <w:rsid w:val="004B601F"/>
    <w:rsid w:val="004C69D2"/>
    <w:rsid w:val="00505F0C"/>
    <w:rsid w:val="005069A2"/>
    <w:rsid w:val="00507A78"/>
    <w:rsid w:val="00543851"/>
    <w:rsid w:val="00571ECD"/>
    <w:rsid w:val="00646AA8"/>
    <w:rsid w:val="00691D9E"/>
    <w:rsid w:val="006C7926"/>
    <w:rsid w:val="006D0815"/>
    <w:rsid w:val="00782186"/>
    <w:rsid w:val="007A371A"/>
    <w:rsid w:val="007B0B00"/>
    <w:rsid w:val="007E7D90"/>
    <w:rsid w:val="0080098C"/>
    <w:rsid w:val="00855827"/>
    <w:rsid w:val="008729B8"/>
    <w:rsid w:val="00881723"/>
    <w:rsid w:val="00940EA4"/>
    <w:rsid w:val="00955332"/>
    <w:rsid w:val="00960ECB"/>
    <w:rsid w:val="009D56DD"/>
    <w:rsid w:val="00A40DC9"/>
    <w:rsid w:val="00A97632"/>
    <w:rsid w:val="00BE6CD8"/>
    <w:rsid w:val="00C16832"/>
    <w:rsid w:val="00C2065B"/>
    <w:rsid w:val="00C50919"/>
    <w:rsid w:val="00C544C7"/>
    <w:rsid w:val="00CD5161"/>
    <w:rsid w:val="00D07449"/>
    <w:rsid w:val="00DC037A"/>
    <w:rsid w:val="00DF1385"/>
    <w:rsid w:val="00DF4F5A"/>
    <w:rsid w:val="00E609BB"/>
    <w:rsid w:val="00E66EDA"/>
    <w:rsid w:val="00FE17DE"/>
    <w:rsid w:val="02D53173"/>
    <w:rsid w:val="072F695D"/>
    <w:rsid w:val="09AB4631"/>
    <w:rsid w:val="0B237D1B"/>
    <w:rsid w:val="0BA10C0B"/>
    <w:rsid w:val="0BAE2885"/>
    <w:rsid w:val="162B2D81"/>
    <w:rsid w:val="16E11692"/>
    <w:rsid w:val="17F04282"/>
    <w:rsid w:val="181810E3"/>
    <w:rsid w:val="196F567B"/>
    <w:rsid w:val="19EF2318"/>
    <w:rsid w:val="1A7840C7"/>
    <w:rsid w:val="1ADD188D"/>
    <w:rsid w:val="1BA333BA"/>
    <w:rsid w:val="1C661E9C"/>
    <w:rsid w:val="2700280A"/>
    <w:rsid w:val="29893F30"/>
    <w:rsid w:val="2CF63C91"/>
    <w:rsid w:val="2E4E4A68"/>
    <w:rsid w:val="30030496"/>
    <w:rsid w:val="30E061C9"/>
    <w:rsid w:val="32D6554A"/>
    <w:rsid w:val="36936E01"/>
    <w:rsid w:val="3A33F297"/>
    <w:rsid w:val="3B1B48C3"/>
    <w:rsid w:val="3B77FA7D"/>
    <w:rsid w:val="3F7FCC05"/>
    <w:rsid w:val="3FF2501B"/>
    <w:rsid w:val="42C623E0"/>
    <w:rsid w:val="47B40579"/>
    <w:rsid w:val="4B1F5D09"/>
    <w:rsid w:val="4D2D5CAF"/>
    <w:rsid w:val="4EF02C4F"/>
    <w:rsid w:val="50081462"/>
    <w:rsid w:val="512963B4"/>
    <w:rsid w:val="536E31E9"/>
    <w:rsid w:val="537C7ABE"/>
    <w:rsid w:val="577F94AF"/>
    <w:rsid w:val="58A75E77"/>
    <w:rsid w:val="59647A80"/>
    <w:rsid w:val="5AE4292D"/>
    <w:rsid w:val="5C2C5DBF"/>
    <w:rsid w:val="5E5F5EE0"/>
    <w:rsid w:val="5EC23E33"/>
    <w:rsid w:val="5FBBD3CD"/>
    <w:rsid w:val="62C44D42"/>
    <w:rsid w:val="654A1CD4"/>
    <w:rsid w:val="6C1F2D56"/>
    <w:rsid w:val="6D723FAE"/>
    <w:rsid w:val="6F785A32"/>
    <w:rsid w:val="6FB7494A"/>
    <w:rsid w:val="6FFF0CF2"/>
    <w:rsid w:val="741D22B8"/>
    <w:rsid w:val="76BDFC16"/>
    <w:rsid w:val="77DD0B75"/>
    <w:rsid w:val="77DE145E"/>
    <w:rsid w:val="79247848"/>
    <w:rsid w:val="7CFB3CC9"/>
    <w:rsid w:val="7D23A2FC"/>
    <w:rsid w:val="7D3F8476"/>
    <w:rsid w:val="7D55263A"/>
    <w:rsid w:val="7DBF478C"/>
    <w:rsid w:val="7F0F4F3E"/>
    <w:rsid w:val="7F3BD332"/>
    <w:rsid w:val="7F79A0D7"/>
    <w:rsid w:val="7FBB6F07"/>
    <w:rsid w:val="7FF4E415"/>
    <w:rsid w:val="7FFFB8FA"/>
    <w:rsid w:val="8EEEDE8C"/>
    <w:rsid w:val="B3ED827D"/>
    <w:rsid w:val="BA7B23C6"/>
    <w:rsid w:val="BFF15139"/>
    <w:rsid w:val="C1DE6D0C"/>
    <w:rsid w:val="D27101F3"/>
    <w:rsid w:val="EB5C4F76"/>
    <w:rsid w:val="F267E2EF"/>
    <w:rsid w:val="F77F2571"/>
    <w:rsid w:val="F7B9E022"/>
    <w:rsid w:val="FB2FC069"/>
    <w:rsid w:val="FCFD7D98"/>
    <w:rsid w:val="FCFF52FB"/>
    <w:rsid w:val="FD7F56C4"/>
    <w:rsid w:val="FDFDCB33"/>
    <w:rsid w:val="FDFFDA51"/>
    <w:rsid w:val="FFDBDD47"/>
    <w:rsid w:val="FFF2B628"/>
    <w:rsid w:val="FF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9"/>
    <w:pPr>
      <w:widowControl/>
      <w:suppressAutoHyphens w:val="0"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adjustRightInd w:val="0"/>
      <w:snapToGrid w:val="0"/>
      <w:spacing w:line="600" w:lineRule="exact"/>
      <w:jc w:val="center"/>
    </w:pPr>
    <w:rPr>
      <w:rFonts w:ascii="仿宋_GB2312" w:eastAsia="仿宋_GB2312" w:cs="仿宋_GB2312"/>
      <w:snapToGrid w:val="0"/>
      <w:color w:val="000000"/>
      <w:kern w:val="0"/>
      <w:sz w:val="32"/>
      <w:szCs w:val="32"/>
    </w:rPr>
  </w:style>
  <w:style w:type="paragraph" w:styleId="4">
    <w:name w:val="caption"/>
    <w:basedOn w:val="1"/>
    <w:next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link w:val="18"/>
    <w:qFormat/>
    <w:uiPriority w:val="99"/>
    <w:pPr>
      <w:spacing w:after="140" w:line="276" w:lineRule="auto"/>
    </w:pPr>
  </w:style>
  <w:style w:type="paragraph" w:styleId="6">
    <w:name w:val="Plain Text"/>
    <w:basedOn w:val="1"/>
    <w:link w:val="19"/>
    <w:qFormat/>
    <w:uiPriority w:val="99"/>
    <w:pPr>
      <w:suppressAutoHyphens w:val="0"/>
    </w:pPr>
    <w:rPr>
      <w:rFonts w:ascii="宋体" w:hAnsi="Courier New" w:cs="宋体"/>
    </w:rPr>
  </w:style>
  <w:style w:type="paragraph" w:styleId="7">
    <w:name w:val="Balloon Text"/>
    <w:basedOn w:val="1"/>
    <w:link w:val="27"/>
    <w:semiHidden/>
    <w:qFormat/>
    <w:locked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5"/>
    <w:qFormat/>
    <w:uiPriority w:val="99"/>
  </w:style>
  <w:style w:type="paragraph" w:styleId="11">
    <w:name w:val="HTML Preformatted"/>
    <w:basedOn w:val="1"/>
    <w:link w:val="22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semiHidden/>
    <w:unhideWhenUsed/>
    <w:qFormat/>
    <w:locked/>
    <w:uiPriority w:val="99"/>
    <w:rPr>
      <w:color w:val="0000FF"/>
      <w:u w:val="single"/>
    </w:rPr>
  </w:style>
  <w:style w:type="character" w:customStyle="1" w:styleId="17">
    <w:name w:val="Heading 3 Char"/>
    <w:basedOn w:val="14"/>
    <w:link w:val="3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8">
    <w:name w:val="Body Text Char"/>
    <w:basedOn w:val="14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Plain Text Char"/>
    <w:basedOn w:val="14"/>
    <w:link w:val="6"/>
    <w:qFormat/>
    <w:locked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20">
    <w:name w:val="Footer Char"/>
    <w:basedOn w:val="14"/>
    <w:link w:val="8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1">
    <w:name w:val="Header Char"/>
    <w:basedOn w:val="14"/>
    <w:link w:val="9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2">
    <w:name w:val="HTML Preformatted Char"/>
    <w:basedOn w:val="14"/>
    <w:link w:val="1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3">
    <w:name w:val="默认段落字体1"/>
    <w:qFormat/>
    <w:uiPriority w:val="99"/>
  </w:style>
  <w:style w:type="paragraph" w:customStyle="1" w:styleId="24">
    <w:name w:val="Heading"/>
    <w:basedOn w:val="1"/>
    <w:next w:val="5"/>
    <w:qFormat/>
    <w:uiPriority w:val="99"/>
    <w:pPr>
      <w:keepNext/>
      <w:spacing w:before="240" w:after="120"/>
    </w:pPr>
    <w:rPr>
      <w:rFonts w:ascii="Liberation Sans" w:hAnsi="Liberation Sans" w:eastAsia="Noto Sans CJK SC Regular" w:cs="Liberation Sans"/>
      <w:sz w:val="28"/>
      <w:szCs w:val="28"/>
    </w:rPr>
  </w:style>
  <w:style w:type="paragraph" w:customStyle="1" w:styleId="25">
    <w:name w:val="Index"/>
    <w:basedOn w:val="1"/>
    <w:qFormat/>
    <w:uiPriority w:val="99"/>
    <w:pPr>
      <w:suppressLineNumbers/>
    </w:pPr>
  </w:style>
  <w:style w:type="character" w:customStyle="1" w:styleId="26">
    <w:name w:val="纯文本 Char"/>
    <w:basedOn w:val="1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27">
    <w:name w:val="Balloon Text Char"/>
    <w:basedOn w:val="14"/>
    <w:link w:val="7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883</Words>
  <Characters>930</Characters>
  <Lines>0</Lines>
  <Paragraphs>0</Paragraphs>
  <TotalTime>30</TotalTime>
  <ScaleCrop>false</ScaleCrop>
  <LinksUpToDate>false</LinksUpToDate>
  <CharactersWithSpaces>933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2023-04-06T06:44:00Z</dcterms:created>
  <dc:creator>zhangy</dc:creator>
  <cp:lastModifiedBy>哇噻</cp:lastModifiedBy>
  <cp:lastPrinted>2025-10-13T07:30:00Z</cp:lastPrinted>
  <dcterms:modified xsi:type="dcterms:W3CDTF">2025-10-21T08:21:44Z</dcterms:modified>
  <dc:title>说明：为推动机构编制工作科学化、规范化、法定化，2021年12月2日，省委编委印发了《山东省机构编制工作程序实施细则（试行）》（鲁编〔2021〕74号），对机构编制工作程序作了明确要求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BCA55E53D75D4E43A30CA109FB4B68C2_13</vt:lpwstr>
  </property>
  <property fmtid="{D5CDD505-2E9C-101B-9397-08002B2CF9AE}" pid="4" name="KSOTemplateDocerSaveRecord">
    <vt:lpwstr>eyJoZGlkIjoiZDk5MWQyMWE2Yjg3MzBjYzZiNDU3NjkzZmY5NGRmNTMiLCJ1c2VySWQiOiI3NTg5NDYyNjQifQ==</vt:lpwstr>
  </property>
</Properties>
</file>